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C547" w14:textId="77777777" w:rsidR="004622E8" w:rsidRPr="00AB494B" w:rsidRDefault="00AB494B">
      <w:pPr>
        <w:jc w:val="center"/>
        <w:rPr>
          <w:rStyle w:val="Strong"/>
          <w:rFonts w:ascii="Franklin Gothic Medium" w:hAnsi="Franklin Gothic Medium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230D">
        <w:rPr>
          <w:rFonts w:ascii="Franklin Gothic Medium" w:hAnsi="Franklin Gothic Medium"/>
          <w:noProof/>
        </w:rPr>
        <w:drawing>
          <wp:anchor distT="0" distB="0" distL="114300" distR="114300" simplePos="0" relativeHeight="251657728" behindDoc="1" locked="0" layoutInCell="1" allowOverlap="1" wp14:anchorId="5895661D" wp14:editId="767B4BD6">
            <wp:simplePos x="0" y="0"/>
            <wp:positionH relativeFrom="column">
              <wp:posOffset>-693420</wp:posOffset>
            </wp:positionH>
            <wp:positionV relativeFrom="paragraph">
              <wp:posOffset>-609600</wp:posOffset>
            </wp:positionV>
            <wp:extent cx="2034540" cy="13601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63" w:rsidRPr="00AB494B">
        <w:rPr>
          <w:rStyle w:val="Strong"/>
          <w:rFonts w:ascii="Franklin Gothic Medium" w:hAnsi="Franklin Gothic Medium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</w:t>
      </w:r>
      <w:r w:rsidR="004622E8" w:rsidRPr="00AB494B">
        <w:rPr>
          <w:rStyle w:val="Strong"/>
          <w:rFonts w:ascii="Franklin Gothic Medium" w:hAnsi="Franklin Gothic Medium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EXPENSE VOUCHER</w:t>
      </w:r>
    </w:p>
    <w:p w14:paraId="42EA1AFF" w14:textId="77777777" w:rsidR="004622E8" w:rsidRPr="00AB494B" w:rsidRDefault="004622E8">
      <w:pPr>
        <w:jc w:val="center"/>
        <w:rPr>
          <w:rStyle w:val="Strong"/>
          <w:rFonts w:ascii="Franklin Gothic Medium" w:hAnsi="Franklin Gothic Medium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94B">
        <w:rPr>
          <w:rStyle w:val="Strong"/>
          <w:rFonts w:ascii="Franklin Gothic Medium" w:hAnsi="Franklin Gothic Medium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IOWA DISTRICT EAST</w:t>
      </w:r>
    </w:p>
    <w:p w14:paraId="2A1A7930" w14:textId="77777777" w:rsidR="004622E8" w:rsidRPr="00703E67" w:rsidRDefault="004622E8">
      <w:pPr>
        <w:jc w:val="center"/>
        <w:rPr>
          <w:sz w:val="18"/>
          <w:szCs w:val="18"/>
        </w:rPr>
      </w:pPr>
    </w:p>
    <w:p w14:paraId="54A7E407" w14:textId="77777777" w:rsidR="004622E8" w:rsidRPr="00703E67" w:rsidRDefault="004622E8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593"/>
        <w:gridCol w:w="3360"/>
        <w:gridCol w:w="960"/>
        <w:gridCol w:w="1324"/>
        <w:gridCol w:w="56"/>
        <w:gridCol w:w="450"/>
        <w:gridCol w:w="7"/>
        <w:gridCol w:w="9"/>
        <w:gridCol w:w="2918"/>
      </w:tblGrid>
      <w:tr w:rsidR="004622E8" w:rsidRPr="0050230D" w14:paraId="671BEF8D" w14:textId="77777777">
        <w:tc>
          <w:tcPr>
            <w:tcW w:w="4428" w:type="dxa"/>
            <w:gridSpan w:val="3"/>
            <w:tcBorders>
              <w:bottom w:val="single" w:sz="4" w:space="0" w:color="auto"/>
            </w:tcBorders>
            <w:vAlign w:val="bottom"/>
          </w:tcPr>
          <w:bookmarkStart w:id="0" w:name="Text4"/>
          <w:p w14:paraId="47E3C638" w14:textId="77777777" w:rsidR="004622E8" w:rsidRPr="0050230D" w:rsidRDefault="004622E8" w:rsidP="00842A8B">
            <w:pPr>
              <w:rPr>
                <w:rFonts w:ascii="Arial Narrow" w:hAnsi="Arial Narrow"/>
              </w:rPr>
            </w:pPr>
            <w:r w:rsidRPr="0050230D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bookmarkStart w:id="2" w:name="Text7"/>
            <w:r w:rsidRPr="0050230D">
              <w:rPr>
                <w:rFonts w:ascii="Arial Narrow" w:hAnsi="Arial Narrow"/>
              </w:rPr>
              <w:instrText xml:space="preserve"> FORMTEXT </w:instrText>
            </w:r>
            <w:r w:rsidRPr="0050230D">
              <w:rPr>
                <w:rFonts w:ascii="Arial Narrow" w:hAnsi="Arial Narrow"/>
              </w:rPr>
            </w:r>
            <w:r w:rsidRPr="0050230D">
              <w:rPr>
                <w:rFonts w:ascii="Arial Narrow" w:hAnsi="Arial Narrow"/>
              </w:rPr>
              <w:fldChar w:fldCharType="separate"/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Pr="0050230D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340" w:type="dxa"/>
            <w:gridSpan w:val="3"/>
            <w:vAlign w:val="bottom"/>
          </w:tcPr>
          <w:p w14:paraId="08383ED8" w14:textId="77777777" w:rsidR="004622E8" w:rsidRPr="0050230D" w:rsidRDefault="004622E8">
            <w:pPr>
              <w:rPr>
                <w:rFonts w:ascii="Arial Narrow" w:hAnsi="Arial Narrow"/>
              </w:rPr>
            </w:pPr>
          </w:p>
        </w:tc>
        <w:bookmarkEnd w:id="0"/>
        <w:bookmarkEnd w:id="2"/>
        <w:tc>
          <w:tcPr>
            <w:tcW w:w="3384" w:type="dxa"/>
            <w:gridSpan w:val="4"/>
            <w:tcBorders>
              <w:bottom w:val="single" w:sz="4" w:space="0" w:color="auto"/>
            </w:tcBorders>
            <w:vAlign w:val="bottom"/>
          </w:tcPr>
          <w:p w14:paraId="70CF988B" w14:textId="77777777" w:rsidR="004622E8" w:rsidRPr="0050230D" w:rsidRDefault="00195113" w:rsidP="00842A8B">
            <w:pPr>
              <w:rPr>
                <w:rFonts w:ascii="Arial Narrow" w:hAnsi="Arial Narrow"/>
              </w:rPr>
            </w:pPr>
            <w:r w:rsidRPr="0050230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50230D">
              <w:rPr>
                <w:rFonts w:ascii="Arial Narrow" w:hAnsi="Arial Narrow"/>
              </w:rPr>
              <w:instrText xml:space="preserve"> FORMTEXT </w:instrText>
            </w:r>
            <w:r w:rsidRPr="0050230D">
              <w:rPr>
                <w:rFonts w:ascii="Arial Narrow" w:hAnsi="Arial Narrow"/>
              </w:rPr>
            </w:r>
            <w:r w:rsidRPr="0050230D">
              <w:rPr>
                <w:rFonts w:ascii="Arial Narrow" w:hAnsi="Arial Narrow"/>
              </w:rPr>
              <w:fldChar w:fldCharType="separate"/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="00842A8B">
              <w:rPr>
                <w:rFonts w:ascii="Arial Narrow" w:hAnsi="Arial Narrow"/>
              </w:rPr>
              <w:t> </w:t>
            </w:r>
            <w:r w:rsidRPr="0050230D">
              <w:rPr>
                <w:rFonts w:ascii="Arial Narrow" w:hAnsi="Arial Narrow"/>
              </w:rPr>
              <w:fldChar w:fldCharType="end"/>
            </w:r>
          </w:p>
        </w:tc>
      </w:tr>
      <w:tr w:rsidR="004622E8" w14:paraId="43680FB3" w14:textId="77777777">
        <w:tc>
          <w:tcPr>
            <w:tcW w:w="4428" w:type="dxa"/>
            <w:gridSpan w:val="3"/>
            <w:tcBorders>
              <w:top w:val="single" w:sz="4" w:space="0" w:color="auto"/>
            </w:tcBorders>
            <w:vAlign w:val="bottom"/>
          </w:tcPr>
          <w:p w14:paraId="35C1D328" w14:textId="77777777" w:rsidR="004622E8" w:rsidRDefault="004622E8">
            <w:pPr>
              <w:rPr>
                <w:sz w:val="18"/>
              </w:rPr>
            </w:pPr>
            <w:r>
              <w:rPr>
                <w:sz w:val="18"/>
              </w:rPr>
              <w:t>Committee/Event</w:t>
            </w:r>
          </w:p>
        </w:tc>
        <w:tc>
          <w:tcPr>
            <w:tcW w:w="2340" w:type="dxa"/>
            <w:gridSpan w:val="3"/>
            <w:vAlign w:val="bottom"/>
          </w:tcPr>
          <w:p w14:paraId="67CE84B0" w14:textId="77777777" w:rsidR="004622E8" w:rsidRDefault="004622E8">
            <w:pPr>
              <w:rPr>
                <w:sz w:val="18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</w:tcBorders>
            <w:vAlign w:val="bottom"/>
          </w:tcPr>
          <w:p w14:paraId="78C54800" w14:textId="77777777" w:rsidR="004622E8" w:rsidRDefault="004622E8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4622E8" w14:paraId="1996F37E" w14:textId="77777777">
        <w:tc>
          <w:tcPr>
            <w:tcW w:w="1068" w:type="dxa"/>
            <w:gridSpan w:val="2"/>
            <w:tcBorders>
              <w:bottom w:val="single" w:sz="24" w:space="0" w:color="auto"/>
            </w:tcBorders>
            <w:vAlign w:val="bottom"/>
          </w:tcPr>
          <w:p w14:paraId="0A2F2EDB" w14:textId="77777777" w:rsidR="004622E8" w:rsidRDefault="004622E8">
            <w:pPr>
              <w:ind w:right="-144"/>
              <w:rPr>
                <w:b/>
                <w:bCs/>
                <w:sz w:val="18"/>
              </w:rPr>
            </w:pPr>
          </w:p>
        </w:tc>
        <w:tc>
          <w:tcPr>
            <w:tcW w:w="4320" w:type="dxa"/>
            <w:gridSpan w:val="2"/>
            <w:tcBorders>
              <w:bottom w:val="single" w:sz="24" w:space="0" w:color="auto"/>
            </w:tcBorders>
            <w:vAlign w:val="bottom"/>
          </w:tcPr>
          <w:p w14:paraId="4F253F74" w14:textId="77777777" w:rsidR="004622E8" w:rsidRDefault="004622E8">
            <w:pPr>
              <w:rPr>
                <w:sz w:val="18"/>
              </w:rPr>
            </w:pPr>
          </w:p>
        </w:tc>
        <w:tc>
          <w:tcPr>
            <w:tcW w:w="4764" w:type="dxa"/>
            <w:gridSpan w:val="6"/>
            <w:tcBorders>
              <w:bottom w:val="single" w:sz="24" w:space="0" w:color="auto"/>
            </w:tcBorders>
            <w:vAlign w:val="bottom"/>
          </w:tcPr>
          <w:p w14:paraId="6300324F" w14:textId="77777777" w:rsidR="004622E8" w:rsidRDefault="004622E8">
            <w:pPr>
              <w:rPr>
                <w:sz w:val="18"/>
              </w:rPr>
            </w:pPr>
          </w:p>
        </w:tc>
      </w:tr>
      <w:tr w:rsidR="004622E8" w14:paraId="5BE26550" w14:textId="77777777">
        <w:tc>
          <w:tcPr>
            <w:tcW w:w="1068" w:type="dxa"/>
            <w:gridSpan w:val="2"/>
            <w:tcBorders>
              <w:top w:val="single" w:sz="24" w:space="0" w:color="auto"/>
            </w:tcBorders>
            <w:vAlign w:val="bottom"/>
          </w:tcPr>
          <w:p w14:paraId="4F07E6BD" w14:textId="77777777" w:rsidR="004622E8" w:rsidRDefault="004622E8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Name: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7D2BC2D0" w14:textId="77777777" w:rsidR="004622E8" w:rsidRPr="00703E67" w:rsidRDefault="00400EAB" w:rsidP="00703E67">
            <w:pPr>
              <w:spacing w:before="200"/>
              <w:rPr>
                <w:sz w:val="22"/>
                <w:szCs w:val="22"/>
              </w:rPr>
            </w:pPr>
            <w:r w:rsidRPr="00703E6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03E67">
              <w:rPr>
                <w:sz w:val="22"/>
                <w:szCs w:val="22"/>
              </w:rPr>
              <w:instrText xml:space="preserve"> FORMTEXT </w:instrText>
            </w:r>
            <w:r w:rsidRPr="00703E67">
              <w:rPr>
                <w:sz w:val="22"/>
                <w:szCs w:val="22"/>
              </w:rPr>
            </w:r>
            <w:r w:rsidRPr="00703E67">
              <w:rPr>
                <w:sz w:val="22"/>
                <w:szCs w:val="22"/>
              </w:rPr>
              <w:fldChar w:fldCharType="separate"/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764" w:type="dxa"/>
            <w:gridSpan w:val="6"/>
            <w:tcBorders>
              <w:top w:val="single" w:sz="24" w:space="0" w:color="auto"/>
            </w:tcBorders>
            <w:vAlign w:val="bottom"/>
          </w:tcPr>
          <w:p w14:paraId="12DDA3D2" w14:textId="77777777" w:rsidR="004622E8" w:rsidRDefault="00E06BE2" w:rsidP="008E37F9">
            <w:pPr>
              <w:spacing w:before="200"/>
              <w:rPr>
                <w:sz w:val="18"/>
              </w:rPr>
            </w:pPr>
            <w:r w:rsidRPr="00F03377">
              <w:rPr>
                <w:rFonts w:ascii="Arial Narrow" w:hAnsi="Arial Narrow"/>
                <w:sz w:val="18"/>
                <w:u w:val="single"/>
              </w:rPr>
              <w:t xml:space="preserve">  </w:t>
            </w:r>
            <w:r w:rsidR="00703E67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4" w:name="Text1"/>
            <w:r w:rsidR="00703E67"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703E67"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703E67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703E67"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 w:rsidR="00703E67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  <w:r w:rsidRPr="00E06BE2">
              <w:rPr>
                <w:sz w:val="18"/>
                <w:u w:val="single"/>
              </w:rPr>
              <w:t xml:space="preserve">  </w:t>
            </w:r>
            <w:r w:rsidR="004622E8">
              <w:rPr>
                <w:sz w:val="18"/>
              </w:rPr>
              <w:t xml:space="preserve"> Miles @ </w:t>
            </w:r>
            <w:r w:rsidR="00932ABF">
              <w:rPr>
                <w:sz w:val="18"/>
              </w:rPr>
              <w:t>$</w:t>
            </w:r>
            <w:r w:rsidR="00447939">
              <w:rPr>
                <w:sz w:val="18"/>
              </w:rPr>
              <w:t>.</w:t>
            </w:r>
            <w:r w:rsidR="007601EF">
              <w:rPr>
                <w:sz w:val="18"/>
              </w:rPr>
              <w:t>6</w:t>
            </w:r>
            <w:r w:rsidR="00C93503">
              <w:rPr>
                <w:sz w:val="18"/>
              </w:rPr>
              <w:t>3</w:t>
            </w:r>
            <w:r w:rsidR="004622E8">
              <w:rPr>
                <w:sz w:val="18"/>
              </w:rPr>
              <w:t xml:space="preserve"> = </w:t>
            </w:r>
            <w:r w:rsidR="00C64D8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5" w:name="Text8"/>
            <w:r w:rsidR="00C64D8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C64D8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C64D8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C64D8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</w:t>
            </w:r>
            <w:r w:rsidR="00C64D8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  <w:r w:rsidRPr="00004EB6">
              <w:rPr>
                <w:sz w:val="18"/>
                <w:u w:val="single"/>
              </w:rPr>
              <w:t xml:space="preserve">  </w:t>
            </w:r>
          </w:p>
        </w:tc>
      </w:tr>
      <w:tr w:rsidR="004622E8" w14:paraId="31463747" w14:textId="77777777" w:rsidTr="005512C5">
        <w:tc>
          <w:tcPr>
            <w:tcW w:w="1068" w:type="dxa"/>
            <w:gridSpan w:val="2"/>
            <w:vAlign w:val="bottom"/>
          </w:tcPr>
          <w:p w14:paraId="1755867B" w14:textId="77777777" w:rsidR="004622E8" w:rsidRDefault="004622E8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4DD0C" w14:textId="77777777" w:rsidR="004622E8" w:rsidRPr="00703E67" w:rsidRDefault="00400EAB" w:rsidP="00703E67">
            <w:pPr>
              <w:spacing w:before="200"/>
              <w:rPr>
                <w:sz w:val="22"/>
                <w:szCs w:val="22"/>
              </w:rPr>
            </w:pPr>
            <w:r w:rsidRPr="00703E6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sz w:val="22"/>
                <w:szCs w:val="22"/>
              </w:rPr>
              <w:instrText xml:space="preserve"> FORMTEXT </w:instrText>
            </w:r>
            <w:r w:rsidRPr="00703E67">
              <w:rPr>
                <w:sz w:val="22"/>
                <w:szCs w:val="22"/>
              </w:rPr>
            </w:r>
            <w:r w:rsidRPr="00703E67">
              <w:rPr>
                <w:sz w:val="22"/>
                <w:szCs w:val="22"/>
              </w:rPr>
              <w:fldChar w:fldCharType="separate"/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sz w:val="22"/>
                <w:szCs w:val="22"/>
              </w:rPr>
              <w:fldChar w:fldCharType="end"/>
            </w:r>
          </w:p>
        </w:tc>
        <w:tc>
          <w:tcPr>
            <w:tcW w:w="1324" w:type="dxa"/>
            <w:vAlign w:val="bottom"/>
          </w:tcPr>
          <w:p w14:paraId="0670F053" w14:textId="77777777" w:rsidR="004622E8" w:rsidRDefault="004622E8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Meals/Other:</w:t>
            </w:r>
          </w:p>
        </w:tc>
        <w:tc>
          <w:tcPr>
            <w:tcW w:w="3440" w:type="dxa"/>
            <w:gridSpan w:val="5"/>
            <w:tcBorders>
              <w:bottom w:val="single" w:sz="4" w:space="0" w:color="auto"/>
            </w:tcBorders>
            <w:vAlign w:val="bottom"/>
          </w:tcPr>
          <w:p w14:paraId="35C06743" w14:textId="77777777" w:rsidR="004622E8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10"/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4622E8" w14:paraId="41FF5F17" w14:textId="77777777" w:rsidTr="0099214D">
        <w:tc>
          <w:tcPr>
            <w:tcW w:w="1068" w:type="dxa"/>
            <w:gridSpan w:val="2"/>
            <w:vAlign w:val="bottom"/>
          </w:tcPr>
          <w:p w14:paraId="6DC372A3" w14:textId="77777777" w:rsidR="004622E8" w:rsidRDefault="004622E8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 &amp; ZIP: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1BADE" w14:textId="77777777" w:rsidR="004622E8" w:rsidRPr="00703E67" w:rsidRDefault="00400EAB" w:rsidP="00703E67">
            <w:pPr>
              <w:spacing w:before="200"/>
              <w:rPr>
                <w:sz w:val="22"/>
                <w:szCs w:val="22"/>
              </w:rPr>
            </w:pPr>
            <w:r w:rsidRPr="00703E6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sz w:val="22"/>
                <w:szCs w:val="22"/>
              </w:rPr>
              <w:instrText xml:space="preserve"> FORMTEXT </w:instrText>
            </w:r>
            <w:r w:rsidRPr="00703E67">
              <w:rPr>
                <w:sz w:val="22"/>
                <w:szCs w:val="22"/>
              </w:rPr>
            </w:r>
            <w:r w:rsidRPr="00703E67">
              <w:rPr>
                <w:sz w:val="22"/>
                <w:szCs w:val="22"/>
              </w:rPr>
              <w:fldChar w:fldCharType="separate"/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noProof/>
                <w:sz w:val="22"/>
                <w:szCs w:val="22"/>
              </w:rPr>
              <w:t> </w:t>
            </w:r>
            <w:r w:rsidRPr="00703E6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4"/>
            <w:vAlign w:val="bottom"/>
          </w:tcPr>
          <w:p w14:paraId="093AC6F8" w14:textId="77777777" w:rsidR="004622E8" w:rsidRDefault="0099214D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Sub-Pay Amount: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2EEFD65C" w14:textId="77777777" w:rsidR="004622E8" w:rsidRPr="00703E67" w:rsidRDefault="00400EAB" w:rsidP="00703E67">
            <w:pPr>
              <w:spacing w:before="20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6D2A9FBE" w14:textId="77777777" w:rsidTr="0099214D">
        <w:tc>
          <w:tcPr>
            <w:tcW w:w="1068" w:type="dxa"/>
            <w:gridSpan w:val="2"/>
            <w:vAlign w:val="bottom"/>
          </w:tcPr>
          <w:p w14:paraId="7CEFBCC2" w14:textId="77777777" w:rsidR="0099214D" w:rsidRDefault="0099214D" w:rsidP="00703E67">
            <w:pPr>
              <w:spacing w:before="120"/>
              <w:ind w:right="-144"/>
              <w:rPr>
                <w:b/>
                <w:bCs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142962A7" w14:textId="77777777" w:rsidR="0099214D" w:rsidRDefault="0099214D" w:rsidP="00703E67">
            <w:pPr>
              <w:spacing w:before="120"/>
              <w:rPr>
                <w:sz w:val="18"/>
              </w:rPr>
            </w:pPr>
          </w:p>
        </w:tc>
        <w:tc>
          <w:tcPr>
            <w:tcW w:w="1837" w:type="dxa"/>
            <w:gridSpan w:val="4"/>
            <w:vAlign w:val="bottom"/>
          </w:tcPr>
          <w:p w14:paraId="12BA6408" w14:textId="77777777" w:rsidR="0099214D" w:rsidRDefault="0099214D" w:rsidP="00703E67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School/Preschool: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139C45B3" w14:textId="77777777" w:rsidR="0099214D" w:rsidRPr="00703E67" w:rsidRDefault="00400EAB" w:rsidP="00703E67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13A3" w14:paraId="3191089E" w14:textId="77777777" w:rsidTr="00FE4588">
        <w:tc>
          <w:tcPr>
            <w:tcW w:w="475" w:type="dxa"/>
          </w:tcPr>
          <w:p w14:paraId="173F3350" w14:textId="77777777" w:rsidR="005C13A3" w:rsidRPr="00FE4588" w:rsidRDefault="005C13A3" w:rsidP="005C13A3">
            <w:pPr>
              <w:ind w:right="-144"/>
              <w:rPr>
                <w:b/>
                <w:sz w:val="28"/>
                <w:szCs w:val="28"/>
              </w:rPr>
            </w:pPr>
            <w:r w:rsidRPr="00FE458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E458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Pr="00FE4588">
              <w:rPr>
                <w:b/>
                <w:bCs/>
                <w:sz w:val="28"/>
                <w:szCs w:val="28"/>
              </w:rPr>
            </w:r>
            <w:r w:rsidRPr="00FE4588">
              <w:rPr>
                <w:b/>
                <w:bCs/>
                <w:sz w:val="28"/>
                <w:szCs w:val="28"/>
              </w:rPr>
              <w:fldChar w:fldCharType="separate"/>
            </w:r>
            <w:r w:rsidRPr="00FE4588"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913" w:type="dxa"/>
            <w:gridSpan w:val="3"/>
          </w:tcPr>
          <w:p w14:paraId="6EA03E21" w14:textId="77777777" w:rsidR="00FE4588" w:rsidRPr="00FE4588" w:rsidRDefault="005C13A3" w:rsidP="00FE4588">
            <w:pPr>
              <w:ind w:right="-144"/>
              <w:rPr>
                <w:sz w:val="20"/>
                <w:szCs w:val="20"/>
              </w:rPr>
            </w:pPr>
            <w:r w:rsidRPr="00FE4588">
              <w:rPr>
                <w:sz w:val="20"/>
                <w:szCs w:val="20"/>
              </w:rPr>
              <w:t xml:space="preserve">Please contribute this amount to </w:t>
            </w:r>
          </w:p>
          <w:p w14:paraId="147C6F6D" w14:textId="77777777" w:rsidR="005C13A3" w:rsidRPr="00FE4588" w:rsidRDefault="005C13A3" w:rsidP="00FE4588">
            <w:pPr>
              <w:ind w:right="-144"/>
              <w:rPr>
                <w:b/>
                <w:sz w:val="20"/>
                <w:szCs w:val="20"/>
              </w:rPr>
            </w:pPr>
            <w:r w:rsidRPr="00FE4588">
              <w:rPr>
                <w:b/>
                <w:i/>
                <w:sz w:val="20"/>
                <w:szCs w:val="20"/>
                <w:u w:val="single"/>
              </w:rPr>
              <w:t>District Missions</w:t>
            </w:r>
            <w:r w:rsidRPr="00FE4588">
              <w:rPr>
                <w:sz w:val="20"/>
                <w:szCs w:val="20"/>
              </w:rPr>
              <w:t xml:space="preserve"> on my behalf.</w:t>
            </w:r>
          </w:p>
        </w:tc>
        <w:tc>
          <w:tcPr>
            <w:tcW w:w="1830" w:type="dxa"/>
            <w:gridSpan w:val="3"/>
            <w:vAlign w:val="bottom"/>
          </w:tcPr>
          <w:p w14:paraId="04CB70C2" w14:textId="77777777" w:rsidR="005C13A3" w:rsidRDefault="005C13A3">
            <w:pPr>
              <w:spacing w:before="2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 EXPENSE: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bottom"/>
          </w:tcPr>
          <w:p w14:paraId="0BB172E2" w14:textId="77777777" w:rsidR="005C13A3" w:rsidRDefault="005C13A3">
            <w:pPr>
              <w:spacing w:before="240"/>
              <w:rPr>
                <w:b/>
                <w:bCs/>
                <w:sz w:val="18"/>
              </w:rPr>
            </w:pPr>
          </w:p>
        </w:tc>
      </w:tr>
      <w:tr w:rsidR="004622E8" w14:paraId="55AE510D" w14:textId="77777777">
        <w:tc>
          <w:tcPr>
            <w:tcW w:w="10152" w:type="dxa"/>
            <w:gridSpan w:val="10"/>
            <w:tcBorders>
              <w:bottom w:val="single" w:sz="24" w:space="0" w:color="auto"/>
            </w:tcBorders>
            <w:vAlign w:val="bottom"/>
          </w:tcPr>
          <w:p w14:paraId="240457F0" w14:textId="77777777" w:rsidR="004622E8" w:rsidRDefault="004622E8">
            <w:pPr>
              <w:rPr>
                <w:b/>
                <w:bCs/>
                <w:sz w:val="18"/>
              </w:rPr>
            </w:pPr>
          </w:p>
        </w:tc>
      </w:tr>
      <w:tr w:rsidR="006362F0" w14:paraId="1B627494" w14:textId="77777777" w:rsidTr="00EA195C">
        <w:tc>
          <w:tcPr>
            <w:tcW w:w="1068" w:type="dxa"/>
            <w:gridSpan w:val="2"/>
            <w:tcBorders>
              <w:top w:val="single" w:sz="24" w:space="0" w:color="auto"/>
            </w:tcBorders>
            <w:vAlign w:val="bottom"/>
          </w:tcPr>
          <w:p w14:paraId="1B6848C6" w14:textId="77777777" w:rsidR="006362F0" w:rsidRDefault="006362F0" w:rsidP="006362F0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Name: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0ABCA0BC" w14:textId="77777777" w:rsidR="006362F0" w:rsidRPr="00703E67" w:rsidRDefault="006362F0" w:rsidP="006362F0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4" w:type="dxa"/>
            <w:gridSpan w:val="6"/>
            <w:tcBorders>
              <w:top w:val="single" w:sz="24" w:space="0" w:color="auto"/>
            </w:tcBorders>
            <w:vAlign w:val="bottom"/>
          </w:tcPr>
          <w:p w14:paraId="016F06BF" w14:textId="77777777" w:rsidR="006362F0" w:rsidRDefault="006362F0" w:rsidP="006362F0">
            <w:pPr>
              <w:spacing w:before="200"/>
              <w:rPr>
                <w:sz w:val="18"/>
              </w:rPr>
            </w:pPr>
            <w:r w:rsidRPr="00E06BE2">
              <w:rPr>
                <w:sz w:val="18"/>
                <w:u w:val="single"/>
              </w:rPr>
              <w:t xml:space="preserve">  </w: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</w: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E06BE2"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 Miles @ $</w:t>
            </w:r>
            <w:r w:rsidR="00447939">
              <w:rPr>
                <w:sz w:val="18"/>
              </w:rPr>
              <w:t>.</w:t>
            </w:r>
            <w:r w:rsidR="007601EF">
              <w:rPr>
                <w:sz w:val="18"/>
              </w:rPr>
              <w:t>6</w:t>
            </w:r>
            <w:r w:rsidR="00C93503">
              <w:rPr>
                <w:sz w:val="18"/>
              </w:rPr>
              <w:t>3</w:t>
            </w:r>
            <w:r>
              <w:rPr>
                <w:sz w:val="18"/>
              </w:rPr>
              <w:t xml:space="preserve"> = </w: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_____________</w:t>
            </w:r>
            <w:r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004EB6">
              <w:rPr>
                <w:sz w:val="18"/>
                <w:u w:val="single"/>
              </w:rPr>
              <w:t xml:space="preserve">  </w:t>
            </w:r>
          </w:p>
        </w:tc>
      </w:tr>
      <w:tr w:rsidR="0099214D" w14:paraId="1A235823" w14:textId="77777777" w:rsidTr="005512C5">
        <w:tc>
          <w:tcPr>
            <w:tcW w:w="1068" w:type="dxa"/>
            <w:gridSpan w:val="2"/>
            <w:vAlign w:val="bottom"/>
          </w:tcPr>
          <w:p w14:paraId="2B1F052B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618D3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24" w:type="dxa"/>
            <w:vAlign w:val="bottom"/>
          </w:tcPr>
          <w:p w14:paraId="4AC342D0" w14:textId="77777777" w:rsidR="0099214D" w:rsidRDefault="005512C5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Meals/Other:</w:t>
            </w:r>
          </w:p>
        </w:tc>
        <w:tc>
          <w:tcPr>
            <w:tcW w:w="3440" w:type="dxa"/>
            <w:gridSpan w:val="5"/>
            <w:tcBorders>
              <w:bottom w:val="single" w:sz="4" w:space="0" w:color="auto"/>
            </w:tcBorders>
            <w:vAlign w:val="bottom"/>
          </w:tcPr>
          <w:p w14:paraId="3FE6F3CA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57D8515D" w14:textId="77777777" w:rsidTr="00EA195C">
        <w:tc>
          <w:tcPr>
            <w:tcW w:w="1068" w:type="dxa"/>
            <w:gridSpan w:val="2"/>
            <w:vAlign w:val="bottom"/>
          </w:tcPr>
          <w:p w14:paraId="58F902B1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 &amp; ZIP: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9212E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4"/>
            <w:vAlign w:val="bottom"/>
          </w:tcPr>
          <w:p w14:paraId="01AADC99" w14:textId="77777777" w:rsidR="0099214D" w:rsidRDefault="0099214D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Sub-Pay Amount: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12DD88DD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49353C58" w14:textId="77777777" w:rsidTr="00EA195C">
        <w:tc>
          <w:tcPr>
            <w:tcW w:w="1068" w:type="dxa"/>
            <w:gridSpan w:val="2"/>
            <w:vAlign w:val="bottom"/>
          </w:tcPr>
          <w:p w14:paraId="20B64DC7" w14:textId="77777777" w:rsidR="0099214D" w:rsidRDefault="0099214D" w:rsidP="00EA195C">
            <w:pPr>
              <w:spacing w:before="120"/>
              <w:ind w:right="-144"/>
              <w:rPr>
                <w:b/>
                <w:bCs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0CD2A1D7" w14:textId="77777777" w:rsidR="0099214D" w:rsidRDefault="0099214D" w:rsidP="00EA195C">
            <w:pPr>
              <w:spacing w:before="120"/>
              <w:rPr>
                <w:sz w:val="18"/>
              </w:rPr>
            </w:pPr>
          </w:p>
        </w:tc>
        <w:tc>
          <w:tcPr>
            <w:tcW w:w="1837" w:type="dxa"/>
            <w:gridSpan w:val="4"/>
            <w:vAlign w:val="bottom"/>
          </w:tcPr>
          <w:p w14:paraId="079760B8" w14:textId="77777777" w:rsidR="0099214D" w:rsidRDefault="0099214D" w:rsidP="00EA195C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School/Preschool: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55661B61" w14:textId="77777777" w:rsidR="0099214D" w:rsidRPr="00703E67" w:rsidRDefault="00400EAB" w:rsidP="00EA195C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13A3" w14:paraId="5D34015C" w14:textId="77777777" w:rsidTr="00FE4588">
        <w:tc>
          <w:tcPr>
            <w:tcW w:w="475" w:type="dxa"/>
          </w:tcPr>
          <w:p w14:paraId="1A58C939" w14:textId="77777777" w:rsidR="005C13A3" w:rsidRPr="00FE4588" w:rsidRDefault="005C13A3" w:rsidP="005C13A3">
            <w:pPr>
              <w:ind w:right="-144"/>
              <w:rPr>
                <w:b/>
                <w:bCs/>
                <w:sz w:val="28"/>
                <w:szCs w:val="28"/>
              </w:rPr>
            </w:pPr>
            <w:r w:rsidRPr="00FE458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58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Pr="00FE4588">
              <w:rPr>
                <w:b/>
                <w:bCs/>
                <w:sz w:val="28"/>
                <w:szCs w:val="28"/>
              </w:rPr>
            </w:r>
            <w:r w:rsidRPr="00FE4588">
              <w:rPr>
                <w:b/>
                <w:bCs/>
                <w:sz w:val="28"/>
                <w:szCs w:val="28"/>
              </w:rPr>
              <w:fldChar w:fldCharType="separate"/>
            </w:r>
            <w:r w:rsidRPr="00FE458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913" w:type="dxa"/>
            <w:gridSpan w:val="3"/>
          </w:tcPr>
          <w:p w14:paraId="5B2C4D99" w14:textId="77777777" w:rsidR="00FE4588" w:rsidRPr="00FE4588" w:rsidRDefault="005C13A3" w:rsidP="00FE4588">
            <w:pPr>
              <w:ind w:right="-144"/>
              <w:rPr>
                <w:sz w:val="20"/>
                <w:szCs w:val="20"/>
              </w:rPr>
            </w:pPr>
            <w:r w:rsidRPr="00FE4588">
              <w:rPr>
                <w:sz w:val="20"/>
                <w:szCs w:val="20"/>
              </w:rPr>
              <w:t xml:space="preserve">Please contribute this amount to </w:t>
            </w:r>
          </w:p>
          <w:p w14:paraId="4DA9C1C5" w14:textId="77777777" w:rsidR="005C13A3" w:rsidRPr="00FE4588" w:rsidRDefault="005C13A3" w:rsidP="00FE4588">
            <w:pPr>
              <w:ind w:right="-144"/>
              <w:rPr>
                <w:sz w:val="20"/>
                <w:szCs w:val="20"/>
              </w:rPr>
            </w:pPr>
            <w:r w:rsidRPr="00FE4588">
              <w:rPr>
                <w:b/>
                <w:i/>
                <w:sz w:val="20"/>
                <w:szCs w:val="20"/>
                <w:u w:val="single"/>
              </w:rPr>
              <w:t>District Missions</w:t>
            </w:r>
            <w:r w:rsidRPr="00FE4588">
              <w:rPr>
                <w:sz w:val="20"/>
                <w:szCs w:val="20"/>
              </w:rPr>
              <w:t xml:space="preserve"> on my behalf.</w:t>
            </w:r>
          </w:p>
        </w:tc>
        <w:tc>
          <w:tcPr>
            <w:tcW w:w="1830" w:type="dxa"/>
            <w:gridSpan w:val="3"/>
            <w:vAlign w:val="bottom"/>
          </w:tcPr>
          <w:p w14:paraId="047B7E95" w14:textId="77777777" w:rsidR="005C13A3" w:rsidRDefault="005C13A3" w:rsidP="00EA195C">
            <w:pPr>
              <w:spacing w:before="2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 EXPENSE: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bottom"/>
          </w:tcPr>
          <w:p w14:paraId="10B3CFB5" w14:textId="77777777" w:rsidR="005C13A3" w:rsidRDefault="005C13A3" w:rsidP="00EA195C">
            <w:pPr>
              <w:spacing w:before="240"/>
              <w:rPr>
                <w:b/>
                <w:bCs/>
                <w:sz w:val="18"/>
              </w:rPr>
            </w:pPr>
          </w:p>
        </w:tc>
      </w:tr>
      <w:tr w:rsidR="0099214D" w14:paraId="396B1D4E" w14:textId="77777777" w:rsidTr="00EA195C">
        <w:tc>
          <w:tcPr>
            <w:tcW w:w="10152" w:type="dxa"/>
            <w:gridSpan w:val="10"/>
            <w:tcBorders>
              <w:bottom w:val="single" w:sz="24" w:space="0" w:color="auto"/>
            </w:tcBorders>
            <w:vAlign w:val="bottom"/>
          </w:tcPr>
          <w:p w14:paraId="2F24FF83" w14:textId="77777777" w:rsidR="0099214D" w:rsidRDefault="0099214D" w:rsidP="00FE4588">
            <w:pPr>
              <w:ind w:right="-144"/>
              <w:rPr>
                <w:b/>
                <w:bCs/>
                <w:sz w:val="18"/>
              </w:rPr>
            </w:pPr>
          </w:p>
        </w:tc>
      </w:tr>
      <w:tr w:rsidR="005B479F" w14:paraId="0B59C9F9" w14:textId="77777777" w:rsidTr="00EA195C">
        <w:tc>
          <w:tcPr>
            <w:tcW w:w="1068" w:type="dxa"/>
            <w:gridSpan w:val="2"/>
            <w:tcBorders>
              <w:top w:val="single" w:sz="24" w:space="0" w:color="auto"/>
            </w:tcBorders>
            <w:vAlign w:val="bottom"/>
          </w:tcPr>
          <w:p w14:paraId="5D501592" w14:textId="77777777" w:rsidR="005B479F" w:rsidRDefault="005B479F" w:rsidP="005B479F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Name: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45872E1" w14:textId="77777777" w:rsidR="005B479F" w:rsidRPr="00703E67" w:rsidRDefault="005B479F" w:rsidP="005B479F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4" w:type="dxa"/>
            <w:gridSpan w:val="6"/>
            <w:tcBorders>
              <w:top w:val="single" w:sz="24" w:space="0" w:color="auto"/>
            </w:tcBorders>
            <w:vAlign w:val="bottom"/>
          </w:tcPr>
          <w:p w14:paraId="303C10B5" w14:textId="77777777" w:rsidR="005B479F" w:rsidRDefault="005B479F" w:rsidP="00D861E3">
            <w:pPr>
              <w:spacing w:before="200"/>
              <w:rPr>
                <w:sz w:val="18"/>
              </w:rPr>
            </w:pPr>
            <w:r w:rsidRPr="00E06BE2">
              <w:rPr>
                <w:sz w:val="18"/>
                <w:u w:val="single"/>
              </w:rPr>
              <w:t xml:space="preserve">  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61E3"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E06BE2"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 Miles @ $</w:t>
            </w:r>
            <w:r w:rsidR="00447939">
              <w:rPr>
                <w:sz w:val="18"/>
              </w:rPr>
              <w:t>.</w:t>
            </w:r>
            <w:r w:rsidR="007601EF">
              <w:rPr>
                <w:sz w:val="18"/>
              </w:rPr>
              <w:t>6</w:t>
            </w:r>
            <w:r w:rsidR="00C93503">
              <w:rPr>
                <w:sz w:val="18"/>
              </w:rPr>
              <w:t>3</w:t>
            </w:r>
            <w:r>
              <w:rPr>
                <w:sz w:val="18"/>
              </w:rPr>
              <w:t xml:space="preserve"> = 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61E3"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004EB6">
              <w:rPr>
                <w:sz w:val="18"/>
                <w:u w:val="single"/>
              </w:rPr>
              <w:t xml:space="preserve">  </w:t>
            </w:r>
          </w:p>
        </w:tc>
      </w:tr>
      <w:tr w:rsidR="0099214D" w14:paraId="56D68541" w14:textId="77777777" w:rsidTr="005512C5">
        <w:tc>
          <w:tcPr>
            <w:tcW w:w="1068" w:type="dxa"/>
            <w:gridSpan w:val="2"/>
            <w:vAlign w:val="bottom"/>
          </w:tcPr>
          <w:p w14:paraId="0EA5FD3F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11EAD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24" w:type="dxa"/>
            <w:vAlign w:val="bottom"/>
          </w:tcPr>
          <w:p w14:paraId="0D327C96" w14:textId="77777777" w:rsidR="0099214D" w:rsidRDefault="005512C5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Meals/Other:</w:t>
            </w:r>
          </w:p>
        </w:tc>
        <w:tc>
          <w:tcPr>
            <w:tcW w:w="3440" w:type="dxa"/>
            <w:gridSpan w:val="5"/>
            <w:tcBorders>
              <w:bottom w:val="single" w:sz="4" w:space="0" w:color="auto"/>
            </w:tcBorders>
            <w:vAlign w:val="bottom"/>
          </w:tcPr>
          <w:p w14:paraId="64E240A2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4B59691A" w14:textId="77777777" w:rsidTr="005512C5">
        <w:tc>
          <w:tcPr>
            <w:tcW w:w="1068" w:type="dxa"/>
            <w:gridSpan w:val="2"/>
            <w:vAlign w:val="bottom"/>
          </w:tcPr>
          <w:p w14:paraId="7EC2F8DC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 &amp; ZIP: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1FF7E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4"/>
            <w:vAlign w:val="bottom"/>
          </w:tcPr>
          <w:p w14:paraId="4B434A15" w14:textId="77777777" w:rsidR="0099214D" w:rsidRDefault="0099214D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Sub-Pay Amount: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6F7DE224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74060597" w14:textId="77777777" w:rsidTr="005512C5">
        <w:tc>
          <w:tcPr>
            <w:tcW w:w="1068" w:type="dxa"/>
            <w:gridSpan w:val="2"/>
            <w:vAlign w:val="bottom"/>
          </w:tcPr>
          <w:p w14:paraId="4021E52F" w14:textId="77777777" w:rsidR="0099214D" w:rsidRDefault="0099214D" w:rsidP="00EA195C">
            <w:pPr>
              <w:spacing w:before="120"/>
              <w:ind w:right="-144"/>
              <w:rPr>
                <w:b/>
                <w:bCs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6F6214A3" w14:textId="77777777" w:rsidR="0099214D" w:rsidRDefault="0099214D" w:rsidP="00EA195C">
            <w:pPr>
              <w:spacing w:before="120"/>
              <w:rPr>
                <w:sz w:val="18"/>
              </w:rPr>
            </w:pPr>
          </w:p>
        </w:tc>
        <w:tc>
          <w:tcPr>
            <w:tcW w:w="1846" w:type="dxa"/>
            <w:gridSpan w:val="5"/>
            <w:vAlign w:val="bottom"/>
          </w:tcPr>
          <w:p w14:paraId="20BEA5E1" w14:textId="77777777" w:rsidR="0099214D" w:rsidRPr="00703E67" w:rsidRDefault="0099214D" w:rsidP="00703E67">
            <w:pPr>
              <w:spacing w:before="240"/>
              <w:rPr>
                <w:b/>
                <w:bCs/>
                <w:sz w:val="18"/>
              </w:rPr>
            </w:pPr>
            <w:r w:rsidRPr="00703E67">
              <w:rPr>
                <w:b/>
                <w:bCs/>
                <w:sz w:val="18"/>
              </w:rPr>
              <w:t>School/Preschool: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bottom"/>
          </w:tcPr>
          <w:p w14:paraId="4CEE7B89" w14:textId="77777777" w:rsidR="0099214D" w:rsidRPr="00703E67" w:rsidRDefault="00400EAB" w:rsidP="00EA195C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13A3" w14:paraId="38AEC817" w14:textId="77777777" w:rsidTr="00FE4588">
        <w:tc>
          <w:tcPr>
            <w:tcW w:w="475" w:type="dxa"/>
          </w:tcPr>
          <w:p w14:paraId="2611755B" w14:textId="77777777" w:rsidR="005C13A3" w:rsidRPr="00FE4588" w:rsidRDefault="005C13A3" w:rsidP="005C13A3">
            <w:pPr>
              <w:ind w:right="-144"/>
              <w:rPr>
                <w:b/>
                <w:bCs/>
                <w:sz w:val="28"/>
                <w:szCs w:val="28"/>
              </w:rPr>
            </w:pPr>
            <w:r w:rsidRPr="00FE458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58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Pr="00FE4588">
              <w:rPr>
                <w:b/>
                <w:bCs/>
                <w:sz w:val="28"/>
                <w:szCs w:val="28"/>
              </w:rPr>
            </w:r>
            <w:r w:rsidRPr="00FE4588">
              <w:rPr>
                <w:b/>
                <w:bCs/>
                <w:sz w:val="28"/>
                <w:szCs w:val="28"/>
              </w:rPr>
              <w:fldChar w:fldCharType="separate"/>
            </w:r>
            <w:r w:rsidRPr="00FE458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913" w:type="dxa"/>
            <w:gridSpan w:val="3"/>
          </w:tcPr>
          <w:p w14:paraId="06CFF582" w14:textId="77777777" w:rsidR="00FE4588" w:rsidRPr="00FE4588" w:rsidRDefault="005C13A3" w:rsidP="00FE4588">
            <w:pPr>
              <w:ind w:right="-144"/>
              <w:rPr>
                <w:sz w:val="20"/>
                <w:szCs w:val="20"/>
              </w:rPr>
            </w:pPr>
            <w:r w:rsidRPr="00FE4588">
              <w:rPr>
                <w:sz w:val="20"/>
                <w:szCs w:val="20"/>
              </w:rPr>
              <w:t xml:space="preserve">Please contribute this amount to </w:t>
            </w:r>
          </w:p>
          <w:p w14:paraId="730A40B5" w14:textId="77777777" w:rsidR="005C13A3" w:rsidRPr="00FE4588" w:rsidRDefault="005C13A3" w:rsidP="00FE4588">
            <w:pPr>
              <w:ind w:right="-144"/>
              <w:rPr>
                <w:sz w:val="20"/>
                <w:szCs w:val="20"/>
              </w:rPr>
            </w:pPr>
            <w:r w:rsidRPr="00FE4588">
              <w:rPr>
                <w:b/>
                <w:i/>
                <w:sz w:val="20"/>
                <w:szCs w:val="20"/>
                <w:u w:val="single"/>
              </w:rPr>
              <w:t>District Missions</w:t>
            </w:r>
            <w:r w:rsidRPr="00FE4588">
              <w:rPr>
                <w:sz w:val="20"/>
                <w:szCs w:val="20"/>
              </w:rPr>
              <w:t xml:space="preserve"> on my behalf.</w:t>
            </w:r>
          </w:p>
        </w:tc>
        <w:tc>
          <w:tcPr>
            <w:tcW w:w="1830" w:type="dxa"/>
            <w:gridSpan w:val="3"/>
            <w:vAlign w:val="bottom"/>
          </w:tcPr>
          <w:p w14:paraId="6B6160B4" w14:textId="77777777" w:rsidR="005C13A3" w:rsidRPr="00D139F3" w:rsidRDefault="005C13A3" w:rsidP="00EA195C">
            <w:pPr>
              <w:spacing w:before="240"/>
              <w:rPr>
                <w:b/>
                <w:bCs/>
                <w:sz w:val="18"/>
              </w:rPr>
            </w:pPr>
            <w:r w:rsidRPr="00D139F3">
              <w:rPr>
                <w:b/>
                <w:bCs/>
                <w:sz w:val="18"/>
              </w:rPr>
              <w:t>TOTAL EXPENSE: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bottom"/>
          </w:tcPr>
          <w:p w14:paraId="11C7CA76" w14:textId="77777777" w:rsidR="005C13A3" w:rsidRDefault="005C13A3" w:rsidP="00EA195C">
            <w:pPr>
              <w:spacing w:before="240"/>
              <w:rPr>
                <w:b/>
                <w:bCs/>
                <w:sz w:val="18"/>
              </w:rPr>
            </w:pPr>
          </w:p>
        </w:tc>
      </w:tr>
      <w:tr w:rsidR="0099214D" w14:paraId="1D6A5C81" w14:textId="77777777" w:rsidTr="00EA195C">
        <w:tc>
          <w:tcPr>
            <w:tcW w:w="10152" w:type="dxa"/>
            <w:gridSpan w:val="10"/>
            <w:tcBorders>
              <w:bottom w:val="single" w:sz="24" w:space="0" w:color="auto"/>
            </w:tcBorders>
            <w:vAlign w:val="bottom"/>
          </w:tcPr>
          <w:p w14:paraId="243EEF2D" w14:textId="77777777" w:rsidR="0099214D" w:rsidRDefault="0099214D" w:rsidP="00EA195C">
            <w:pPr>
              <w:rPr>
                <w:b/>
                <w:bCs/>
                <w:sz w:val="18"/>
              </w:rPr>
            </w:pPr>
          </w:p>
        </w:tc>
      </w:tr>
      <w:tr w:rsidR="005B479F" w14:paraId="60313C8F" w14:textId="77777777" w:rsidTr="00EA195C">
        <w:tc>
          <w:tcPr>
            <w:tcW w:w="1068" w:type="dxa"/>
            <w:gridSpan w:val="2"/>
            <w:tcBorders>
              <w:top w:val="single" w:sz="24" w:space="0" w:color="auto"/>
            </w:tcBorders>
            <w:vAlign w:val="bottom"/>
          </w:tcPr>
          <w:p w14:paraId="146B7B76" w14:textId="77777777" w:rsidR="005B479F" w:rsidRDefault="005B479F" w:rsidP="005B479F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Name:</w:t>
            </w:r>
          </w:p>
        </w:tc>
        <w:tc>
          <w:tcPr>
            <w:tcW w:w="432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7A6C12FD" w14:textId="77777777" w:rsidR="005B479F" w:rsidRPr="00703E67" w:rsidRDefault="005B479F" w:rsidP="005B479F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764" w:type="dxa"/>
            <w:gridSpan w:val="6"/>
            <w:tcBorders>
              <w:top w:val="single" w:sz="24" w:space="0" w:color="auto"/>
            </w:tcBorders>
            <w:vAlign w:val="bottom"/>
          </w:tcPr>
          <w:p w14:paraId="1F216BCC" w14:textId="77777777" w:rsidR="005B479F" w:rsidRDefault="005B479F" w:rsidP="00D861E3">
            <w:pPr>
              <w:spacing w:before="200"/>
              <w:rPr>
                <w:sz w:val="18"/>
              </w:rPr>
            </w:pPr>
            <w:r w:rsidRPr="00E06BE2">
              <w:rPr>
                <w:sz w:val="18"/>
                <w:u w:val="single"/>
              </w:rPr>
              <w:t xml:space="preserve">  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61E3"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E06BE2"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 Miles @ $</w:t>
            </w:r>
            <w:r w:rsidR="00447939">
              <w:rPr>
                <w:sz w:val="18"/>
              </w:rPr>
              <w:t>.</w:t>
            </w:r>
            <w:r w:rsidR="007601EF">
              <w:rPr>
                <w:sz w:val="18"/>
              </w:rPr>
              <w:t>6</w:t>
            </w:r>
            <w:r w:rsidR="00C93503">
              <w:rPr>
                <w:sz w:val="18"/>
              </w:rPr>
              <w:t>3</w:t>
            </w:r>
            <w:r>
              <w:rPr>
                <w:sz w:val="18"/>
              </w:rPr>
              <w:t xml:space="preserve"> = 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D861E3" w:rsidRPr="00F0337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____________</w:t>
            </w:r>
            <w:r w:rsidR="00D861E3" w:rsidRPr="00F0337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004EB6">
              <w:rPr>
                <w:sz w:val="18"/>
                <w:u w:val="single"/>
              </w:rPr>
              <w:t xml:space="preserve">  </w:t>
            </w:r>
          </w:p>
        </w:tc>
      </w:tr>
      <w:tr w:rsidR="0099214D" w14:paraId="75809DEE" w14:textId="77777777" w:rsidTr="005512C5">
        <w:tc>
          <w:tcPr>
            <w:tcW w:w="1068" w:type="dxa"/>
            <w:gridSpan w:val="2"/>
            <w:vAlign w:val="bottom"/>
          </w:tcPr>
          <w:p w14:paraId="5BED36C7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B61A9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24" w:type="dxa"/>
            <w:vAlign w:val="bottom"/>
          </w:tcPr>
          <w:p w14:paraId="6ABE636A" w14:textId="77777777" w:rsidR="0099214D" w:rsidRDefault="005512C5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Meals/Other:</w:t>
            </w:r>
          </w:p>
        </w:tc>
        <w:tc>
          <w:tcPr>
            <w:tcW w:w="3440" w:type="dxa"/>
            <w:gridSpan w:val="5"/>
            <w:tcBorders>
              <w:bottom w:val="single" w:sz="4" w:space="0" w:color="auto"/>
            </w:tcBorders>
            <w:vAlign w:val="bottom"/>
          </w:tcPr>
          <w:p w14:paraId="24F8BD3D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6D114087" w14:textId="77777777" w:rsidTr="00EA195C">
        <w:tc>
          <w:tcPr>
            <w:tcW w:w="1068" w:type="dxa"/>
            <w:gridSpan w:val="2"/>
            <w:vAlign w:val="bottom"/>
          </w:tcPr>
          <w:p w14:paraId="6237AC52" w14:textId="77777777" w:rsidR="0099214D" w:rsidRDefault="0099214D" w:rsidP="00703E67">
            <w:pPr>
              <w:spacing w:before="200"/>
              <w:ind w:right="-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 &amp; ZIP: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A9F2F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4"/>
            <w:vAlign w:val="bottom"/>
          </w:tcPr>
          <w:p w14:paraId="3A1975F0" w14:textId="77777777" w:rsidR="0099214D" w:rsidRDefault="0099214D" w:rsidP="00703E67">
            <w:pPr>
              <w:spacing w:before="2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Sub-Pay Amount: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7DCE43F0" w14:textId="77777777" w:rsidR="0099214D" w:rsidRPr="00703E67" w:rsidRDefault="00400EAB" w:rsidP="00703E67">
            <w:pPr>
              <w:spacing w:before="20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9214D" w14:paraId="76985C92" w14:textId="77777777" w:rsidTr="00EA195C">
        <w:tc>
          <w:tcPr>
            <w:tcW w:w="1068" w:type="dxa"/>
            <w:gridSpan w:val="2"/>
            <w:vAlign w:val="bottom"/>
          </w:tcPr>
          <w:p w14:paraId="49E55C13" w14:textId="77777777" w:rsidR="0099214D" w:rsidRDefault="0099214D" w:rsidP="00EA195C">
            <w:pPr>
              <w:spacing w:before="120"/>
              <w:ind w:right="-144"/>
              <w:rPr>
                <w:b/>
                <w:bCs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7F0A276E" w14:textId="77777777" w:rsidR="0099214D" w:rsidRDefault="0099214D" w:rsidP="00EA195C">
            <w:pPr>
              <w:spacing w:before="120"/>
              <w:rPr>
                <w:sz w:val="18"/>
              </w:rPr>
            </w:pPr>
          </w:p>
        </w:tc>
        <w:tc>
          <w:tcPr>
            <w:tcW w:w="1837" w:type="dxa"/>
            <w:gridSpan w:val="4"/>
            <w:vAlign w:val="bottom"/>
          </w:tcPr>
          <w:p w14:paraId="4397A1B2" w14:textId="77777777" w:rsidR="0099214D" w:rsidRDefault="0099214D" w:rsidP="00EA195C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School/Preschool: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bottom"/>
          </w:tcPr>
          <w:p w14:paraId="2B22F186" w14:textId="77777777" w:rsidR="0099214D" w:rsidRPr="00703E67" w:rsidRDefault="00400EAB" w:rsidP="00EA195C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03E6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3E6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03E67">
              <w:rPr>
                <w:rFonts w:ascii="Arial Narrow" w:hAnsi="Arial Narrow"/>
                <w:sz w:val="22"/>
                <w:szCs w:val="22"/>
              </w:rPr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03E6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C13A3" w14:paraId="43530E33" w14:textId="77777777" w:rsidTr="00FE4588">
        <w:tc>
          <w:tcPr>
            <w:tcW w:w="475" w:type="dxa"/>
          </w:tcPr>
          <w:p w14:paraId="4E244466" w14:textId="77777777" w:rsidR="005C13A3" w:rsidRPr="00FE4588" w:rsidRDefault="005C13A3" w:rsidP="005C13A3">
            <w:pPr>
              <w:ind w:right="-144"/>
              <w:rPr>
                <w:b/>
                <w:bCs/>
                <w:sz w:val="28"/>
                <w:szCs w:val="28"/>
              </w:rPr>
            </w:pPr>
            <w:r w:rsidRPr="00FE4588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588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Pr="00FE4588">
              <w:rPr>
                <w:b/>
                <w:bCs/>
                <w:sz w:val="28"/>
                <w:szCs w:val="28"/>
              </w:rPr>
            </w:r>
            <w:r w:rsidRPr="00FE4588">
              <w:rPr>
                <w:b/>
                <w:bCs/>
                <w:sz w:val="28"/>
                <w:szCs w:val="28"/>
              </w:rPr>
              <w:fldChar w:fldCharType="separate"/>
            </w:r>
            <w:r w:rsidRPr="00FE458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913" w:type="dxa"/>
            <w:gridSpan w:val="3"/>
          </w:tcPr>
          <w:p w14:paraId="6060E487" w14:textId="77777777" w:rsidR="005C13A3" w:rsidRPr="00FE4588" w:rsidRDefault="005C13A3" w:rsidP="005C13A3">
            <w:pPr>
              <w:ind w:right="-144"/>
              <w:rPr>
                <w:sz w:val="20"/>
                <w:szCs w:val="20"/>
              </w:rPr>
            </w:pPr>
            <w:r w:rsidRPr="00FE4588">
              <w:rPr>
                <w:sz w:val="20"/>
                <w:szCs w:val="20"/>
              </w:rPr>
              <w:t xml:space="preserve">Please contribute this amount to </w:t>
            </w:r>
          </w:p>
          <w:p w14:paraId="002C0955" w14:textId="77777777" w:rsidR="005C13A3" w:rsidRPr="00FE4588" w:rsidRDefault="005C13A3" w:rsidP="005C13A3">
            <w:pPr>
              <w:ind w:right="-144"/>
              <w:rPr>
                <w:sz w:val="20"/>
                <w:szCs w:val="20"/>
              </w:rPr>
            </w:pPr>
            <w:r w:rsidRPr="00FE4588">
              <w:rPr>
                <w:b/>
                <w:i/>
                <w:sz w:val="20"/>
                <w:szCs w:val="20"/>
                <w:u w:val="single"/>
              </w:rPr>
              <w:t>District Missions</w:t>
            </w:r>
            <w:r w:rsidRPr="00FE4588">
              <w:rPr>
                <w:sz w:val="20"/>
                <w:szCs w:val="20"/>
              </w:rPr>
              <w:t xml:space="preserve"> on my behalf.</w:t>
            </w:r>
          </w:p>
        </w:tc>
        <w:tc>
          <w:tcPr>
            <w:tcW w:w="1830" w:type="dxa"/>
            <w:gridSpan w:val="3"/>
            <w:vAlign w:val="bottom"/>
          </w:tcPr>
          <w:p w14:paraId="346E9FC7" w14:textId="77777777" w:rsidR="005C13A3" w:rsidRDefault="005C13A3" w:rsidP="00EA195C">
            <w:pPr>
              <w:spacing w:before="2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 EXPENSE: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bottom"/>
          </w:tcPr>
          <w:p w14:paraId="12F45AFB" w14:textId="77777777" w:rsidR="005C13A3" w:rsidRDefault="005C13A3" w:rsidP="00EA195C">
            <w:pPr>
              <w:spacing w:before="240"/>
              <w:rPr>
                <w:b/>
                <w:bCs/>
                <w:sz w:val="18"/>
              </w:rPr>
            </w:pPr>
          </w:p>
        </w:tc>
      </w:tr>
      <w:tr w:rsidR="0099214D" w14:paraId="1A6B1BBB" w14:textId="77777777" w:rsidTr="00EA195C">
        <w:tc>
          <w:tcPr>
            <w:tcW w:w="10152" w:type="dxa"/>
            <w:gridSpan w:val="10"/>
            <w:tcBorders>
              <w:bottom w:val="single" w:sz="24" w:space="0" w:color="auto"/>
            </w:tcBorders>
            <w:vAlign w:val="bottom"/>
          </w:tcPr>
          <w:p w14:paraId="64548B26" w14:textId="77777777" w:rsidR="0099214D" w:rsidRDefault="0099214D" w:rsidP="00EA195C">
            <w:pPr>
              <w:rPr>
                <w:b/>
                <w:bCs/>
                <w:sz w:val="18"/>
              </w:rPr>
            </w:pPr>
          </w:p>
        </w:tc>
      </w:tr>
    </w:tbl>
    <w:p w14:paraId="1A139021" w14:textId="77777777" w:rsidR="004622E8" w:rsidRDefault="004622E8">
      <w:pPr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77"/>
        <w:gridCol w:w="907"/>
        <w:gridCol w:w="3984"/>
        <w:gridCol w:w="240"/>
        <w:gridCol w:w="954"/>
        <w:gridCol w:w="2174"/>
      </w:tblGrid>
      <w:tr w:rsidR="004622E8" w14:paraId="5B242572" w14:textId="77777777">
        <w:tc>
          <w:tcPr>
            <w:tcW w:w="2628" w:type="dxa"/>
            <w:gridSpan w:val="2"/>
            <w:vAlign w:val="bottom"/>
          </w:tcPr>
          <w:p w14:paraId="7B8D087E" w14:textId="77777777" w:rsidR="004622E8" w:rsidRDefault="004622E8">
            <w:pPr>
              <w:ind w:right="-14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Charge to the account of: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bottom"/>
          </w:tcPr>
          <w:p w14:paraId="6C8BC70D" w14:textId="77777777" w:rsidR="004622E8" w:rsidRDefault="004622E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200" w:type="dxa"/>
            <w:gridSpan w:val="2"/>
            <w:vAlign w:val="bottom"/>
          </w:tcPr>
          <w:p w14:paraId="49603289" w14:textId="77777777" w:rsidR="004622E8" w:rsidRDefault="004622E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TOTAL: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14:paraId="0A7F9281" w14:textId="77777777" w:rsidR="004622E8" w:rsidRDefault="004622E8">
            <w:pPr>
              <w:rPr>
                <w:sz w:val="22"/>
              </w:rPr>
            </w:pPr>
          </w:p>
        </w:tc>
      </w:tr>
      <w:tr w:rsidR="005512C5" w14:paraId="673778B0" w14:textId="77777777" w:rsidTr="009E696C">
        <w:trPr>
          <w:cantSplit/>
        </w:trPr>
        <w:tc>
          <w:tcPr>
            <w:tcW w:w="1694" w:type="dxa"/>
            <w:vAlign w:val="bottom"/>
          </w:tcPr>
          <w:p w14:paraId="14BD644D" w14:textId="77777777" w:rsidR="005512C5" w:rsidRDefault="005512C5" w:rsidP="009E696C">
            <w:pPr>
              <w:spacing w:before="240"/>
              <w:rPr>
                <w:b/>
                <w:bCs/>
                <w:sz w:val="20"/>
              </w:rPr>
            </w:pPr>
          </w:p>
        </w:tc>
        <w:tc>
          <w:tcPr>
            <w:tcW w:w="5014" w:type="dxa"/>
            <w:gridSpan w:val="2"/>
            <w:tcBorders>
              <w:bottom w:val="single" w:sz="4" w:space="0" w:color="auto"/>
            </w:tcBorders>
            <w:vAlign w:val="bottom"/>
          </w:tcPr>
          <w:p w14:paraId="40BDA84D" w14:textId="77777777" w:rsidR="005512C5" w:rsidRDefault="005512C5" w:rsidP="009E696C">
            <w:pPr>
              <w:spacing w:before="240"/>
              <w:rPr>
                <w:sz w:val="22"/>
              </w:rPr>
            </w:pPr>
          </w:p>
        </w:tc>
        <w:tc>
          <w:tcPr>
            <w:tcW w:w="240" w:type="dxa"/>
            <w:vAlign w:val="bottom"/>
          </w:tcPr>
          <w:p w14:paraId="46EE7301" w14:textId="77777777" w:rsidR="005512C5" w:rsidRDefault="005512C5" w:rsidP="009E696C">
            <w:pPr>
              <w:spacing w:before="240"/>
              <w:rPr>
                <w:sz w:val="22"/>
              </w:rPr>
            </w:pP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vAlign w:val="bottom"/>
          </w:tcPr>
          <w:p w14:paraId="44BECFD2" w14:textId="77777777" w:rsidR="005512C5" w:rsidRDefault="005512C5" w:rsidP="009E696C">
            <w:pPr>
              <w:spacing w:before="240"/>
              <w:rPr>
                <w:sz w:val="22"/>
              </w:rPr>
            </w:pPr>
          </w:p>
        </w:tc>
      </w:tr>
      <w:tr w:rsidR="005512C5" w14:paraId="1CA50E17" w14:textId="77777777" w:rsidTr="009E696C">
        <w:trPr>
          <w:cantSplit/>
        </w:trPr>
        <w:tc>
          <w:tcPr>
            <w:tcW w:w="1694" w:type="dxa"/>
            <w:vAlign w:val="bottom"/>
          </w:tcPr>
          <w:p w14:paraId="561DEA21" w14:textId="77777777" w:rsidR="005512C5" w:rsidRDefault="005512C5" w:rsidP="009E696C">
            <w:pPr>
              <w:rPr>
                <w:b/>
                <w:bCs/>
                <w:sz w:val="18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</w:tcBorders>
            <w:vAlign w:val="bottom"/>
          </w:tcPr>
          <w:p w14:paraId="54ABC6EF" w14:textId="77777777" w:rsidR="005512C5" w:rsidRPr="0038197E" w:rsidRDefault="0038197E" w:rsidP="0038197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IDE Committee Representative </w:t>
            </w:r>
            <w:r w:rsidR="005512C5" w:rsidRPr="0038197E">
              <w:rPr>
                <w:i/>
                <w:sz w:val="18"/>
              </w:rPr>
              <w:t>Signature</w:t>
            </w:r>
          </w:p>
        </w:tc>
        <w:tc>
          <w:tcPr>
            <w:tcW w:w="240" w:type="dxa"/>
            <w:vAlign w:val="bottom"/>
          </w:tcPr>
          <w:p w14:paraId="5CFB9B96" w14:textId="77777777" w:rsidR="005512C5" w:rsidRDefault="005512C5" w:rsidP="009E696C">
            <w:pPr>
              <w:rPr>
                <w:sz w:val="18"/>
              </w:rPr>
            </w:pPr>
          </w:p>
        </w:tc>
        <w:tc>
          <w:tcPr>
            <w:tcW w:w="3204" w:type="dxa"/>
            <w:gridSpan w:val="2"/>
            <w:vAlign w:val="bottom"/>
          </w:tcPr>
          <w:p w14:paraId="3B8C9E63" w14:textId="77777777" w:rsidR="005512C5" w:rsidRPr="0038197E" w:rsidRDefault="0038197E" w:rsidP="0038197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</w:p>
        </w:tc>
      </w:tr>
      <w:tr w:rsidR="004622E8" w14:paraId="34EA6DE0" w14:textId="77777777">
        <w:trPr>
          <w:cantSplit/>
        </w:trPr>
        <w:tc>
          <w:tcPr>
            <w:tcW w:w="1694" w:type="dxa"/>
            <w:vAlign w:val="bottom"/>
          </w:tcPr>
          <w:p w14:paraId="031A3ED5" w14:textId="77777777" w:rsidR="004622E8" w:rsidRDefault="005512C5" w:rsidP="005512C5">
            <w:pPr>
              <w:spacing w:before="24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Approved:</w:t>
            </w:r>
          </w:p>
        </w:tc>
        <w:tc>
          <w:tcPr>
            <w:tcW w:w="5014" w:type="dxa"/>
            <w:gridSpan w:val="2"/>
            <w:tcBorders>
              <w:bottom w:val="single" w:sz="4" w:space="0" w:color="auto"/>
            </w:tcBorders>
            <w:vAlign w:val="bottom"/>
          </w:tcPr>
          <w:p w14:paraId="20E926E1" w14:textId="77777777" w:rsidR="004622E8" w:rsidRDefault="004622E8">
            <w:pPr>
              <w:spacing w:before="240"/>
              <w:rPr>
                <w:sz w:val="22"/>
              </w:rPr>
            </w:pPr>
          </w:p>
        </w:tc>
        <w:tc>
          <w:tcPr>
            <w:tcW w:w="3444" w:type="dxa"/>
            <w:gridSpan w:val="3"/>
            <w:vAlign w:val="bottom"/>
          </w:tcPr>
          <w:p w14:paraId="2B8553BE" w14:textId="77777777" w:rsidR="004622E8" w:rsidRDefault="004622E8">
            <w:pPr>
              <w:spacing w:before="240"/>
              <w:rPr>
                <w:sz w:val="22"/>
              </w:rPr>
            </w:pPr>
          </w:p>
        </w:tc>
      </w:tr>
      <w:tr w:rsidR="004622E8" w14:paraId="68631C15" w14:textId="77777777">
        <w:trPr>
          <w:cantSplit/>
        </w:trPr>
        <w:tc>
          <w:tcPr>
            <w:tcW w:w="1694" w:type="dxa"/>
            <w:vAlign w:val="bottom"/>
          </w:tcPr>
          <w:p w14:paraId="2085F9A7" w14:textId="77777777" w:rsidR="004622E8" w:rsidRDefault="004622E8">
            <w:pPr>
              <w:rPr>
                <w:b/>
                <w:bCs/>
                <w:sz w:val="18"/>
              </w:rPr>
            </w:pPr>
          </w:p>
        </w:tc>
        <w:tc>
          <w:tcPr>
            <w:tcW w:w="5014" w:type="dxa"/>
            <w:gridSpan w:val="2"/>
            <w:vAlign w:val="bottom"/>
          </w:tcPr>
          <w:p w14:paraId="4EC735E3" w14:textId="77777777" w:rsidR="004622E8" w:rsidRPr="0038197E" w:rsidRDefault="0038197E">
            <w:pPr>
              <w:rPr>
                <w:i/>
                <w:sz w:val="18"/>
              </w:rPr>
            </w:pPr>
            <w:r w:rsidRPr="0038197E">
              <w:rPr>
                <w:i/>
                <w:sz w:val="18"/>
              </w:rPr>
              <w:t>District President</w:t>
            </w:r>
          </w:p>
        </w:tc>
        <w:tc>
          <w:tcPr>
            <w:tcW w:w="3444" w:type="dxa"/>
            <w:gridSpan w:val="3"/>
            <w:vAlign w:val="bottom"/>
          </w:tcPr>
          <w:p w14:paraId="4B6B2479" w14:textId="77777777" w:rsidR="004622E8" w:rsidRDefault="004622E8">
            <w:pPr>
              <w:rPr>
                <w:sz w:val="18"/>
              </w:rPr>
            </w:pPr>
          </w:p>
        </w:tc>
      </w:tr>
    </w:tbl>
    <w:p w14:paraId="3D394193" w14:textId="77777777" w:rsidR="004622E8" w:rsidRPr="0099214D" w:rsidRDefault="004622E8">
      <w:pPr>
        <w:rPr>
          <w:sz w:val="4"/>
          <w:szCs w:val="4"/>
        </w:rPr>
      </w:pPr>
    </w:p>
    <w:sectPr w:rsidR="004622E8" w:rsidRPr="0099214D" w:rsidSect="00551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1090" w14:textId="77777777" w:rsidR="005E252D" w:rsidRDefault="005E252D">
      <w:r>
        <w:separator/>
      </w:r>
    </w:p>
  </w:endnote>
  <w:endnote w:type="continuationSeparator" w:id="0">
    <w:p w14:paraId="4AD83B68" w14:textId="77777777" w:rsidR="005E252D" w:rsidRDefault="005E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4E8A" w14:textId="77777777" w:rsidR="00B020C3" w:rsidRDefault="00B02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E468" w14:textId="77777777" w:rsidR="00FE4588" w:rsidRDefault="00C77F63">
    <w:pPr>
      <w:pStyle w:val="Footer"/>
      <w:rPr>
        <w:sz w:val="16"/>
      </w:rPr>
    </w:pPr>
    <w:r>
      <w:rPr>
        <w:sz w:val="16"/>
      </w:rPr>
      <w:t xml:space="preserve">Meeting </w:t>
    </w:r>
    <w:r w:rsidR="00FE4588">
      <w:rPr>
        <w:sz w:val="16"/>
      </w:rPr>
      <w:t>Expense Voucher</w:t>
    </w:r>
  </w:p>
  <w:p w14:paraId="4DB12CB2" w14:textId="77777777" w:rsidR="00FE4588" w:rsidRDefault="005202F6">
    <w:pPr>
      <w:pStyle w:val="Footer"/>
      <w:rPr>
        <w:sz w:val="16"/>
      </w:rPr>
    </w:pPr>
    <w:r>
      <w:rPr>
        <w:sz w:val="16"/>
      </w:rPr>
      <w:t>Iowa District East–</w:t>
    </w:r>
    <w:r w:rsidR="006D5167">
      <w:rPr>
        <w:sz w:val="16"/>
      </w:rPr>
      <w:t xml:space="preserve">LCMS </w:t>
    </w:r>
    <w:r w:rsidR="00703E67">
      <w:rPr>
        <w:sz w:val="16"/>
      </w:rPr>
      <w:t>01/</w:t>
    </w:r>
    <w:r w:rsidR="00B020C3">
      <w:rPr>
        <w:sz w:val="16"/>
      </w:rPr>
      <w:t>06/2021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3BEC" w14:textId="77777777" w:rsidR="00B020C3" w:rsidRDefault="00B02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4199" w14:textId="77777777" w:rsidR="005E252D" w:rsidRDefault="005E252D">
      <w:r>
        <w:separator/>
      </w:r>
    </w:p>
  </w:footnote>
  <w:footnote w:type="continuationSeparator" w:id="0">
    <w:p w14:paraId="12447E4B" w14:textId="77777777" w:rsidR="005E252D" w:rsidRDefault="005E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8694" w14:textId="77777777" w:rsidR="00B020C3" w:rsidRDefault="00B02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167F" w14:textId="77777777" w:rsidR="00B020C3" w:rsidRDefault="00B02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ED77" w14:textId="77777777" w:rsidR="00B020C3" w:rsidRDefault="00B02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C1sK+vO2zENxE1lCNapnQ/+HxDlZ5jNAP4Zwm2Udd0Je6uZXVdyDGR6fUvMwa5x2LPSLzU+BwfjHMEAaPYpEjg==" w:salt="RBde44VwJoUJDbTrJOFja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2D"/>
    <w:rsid w:val="00004EB6"/>
    <w:rsid w:val="0004016A"/>
    <w:rsid w:val="000541E6"/>
    <w:rsid w:val="00091208"/>
    <w:rsid w:val="000B7CC0"/>
    <w:rsid w:val="000D6180"/>
    <w:rsid w:val="000E2C7E"/>
    <w:rsid w:val="00106985"/>
    <w:rsid w:val="00195113"/>
    <w:rsid w:val="001C34A2"/>
    <w:rsid w:val="001D780F"/>
    <w:rsid w:val="002305A5"/>
    <w:rsid w:val="002A122F"/>
    <w:rsid w:val="002B0723"/>
    <w:rsid w:val="00336499"/>
    <w:rsid w:val="003736B5"/>
    <w:rsid w:val="0038197E"/>
    <w:rsid w:val="003A6E1E"/>
    <w:rsid w:val="003F0094"/>
    <w:rsid w:val="003F414C"/>
    <w:rsid w:val="00400EAB"/>
    <w:rsid w:val="004277F0"/>
    <w:rsid w:val="00447939"/>
    <w:rsid w:val="004622E8"/>
    <w:rsid w:val="00463DE8"/>
    <w:rsid w:val="00471DAD"/>
    <w:rsid w:val="00483CCE"/>
    <w:rsid w:val="0048478F"/>
    <w:rsid w:val="004A472E"/>
    <w:rsid w:val="004C3B98"/>
    <w:rsid w:val="004C678E"/>
    <w:rsid w:val="0050230D"/>
    <w:rsid w:val="005202F6"/>
    <w:rsid w:val="005512C5"/>
    <w:rsid w:val="005B083D"/>
    <w:rsid w:val="005B479F"/>
    <w:rsid w:val="005C13A3"/>
    <w:rsid w:val="005E252D"/>
    <w:rsid w:val="006362F0"/>
    <w:rsid w:val="006B3E27"/>
    <w:rsid w:val="006D5167"/>
    <w:rsid w:val="00703E67"/>
    <w:rsid w:val="007453C4"/>
    <w:rsid w:val="007601EF"/>
    <w:rsid w:val="007966FA"/>
    <w:rsid w:val="007A6CD2"/>
    <w:rsid w:val="007E226B"/>
    <w:rsid w:val="007E37B8"/>
    <w:rsid w:val="00833B01"/>
    <w:rsid w:val="00842A8B"/>
    <w:rsid w:val="00843F1E"/>
    <w:rsid w:val="008D5F10"/>
    <w:rsid w:val="008E37F9"/>
    <w:rsid w:val="00907C5A"/>
    <w:rsid w:val="009149A4"/>
    <w:rsid w:val="00932ABF"/>
    <w:rsid w:val="00970100"/>
    <w:rsid w:val="0099214D"/>
    <w:rsid w:val="009D42F2"/>
    <w:rsid w:val="009E696C"/>
    <w:rsid w:val="00A51056"/>
    <w:rsid w:val="00A60352"/>
    <w:rsid w:val="00AB494B"/>
    <w:rsid w:val="00AC048C"/>
    <w:rsid w:val="00B020C3"/>
    <w:rsid w:val="00B27038"/>
    <w:rsid w:val="00B74F37"/>
    <w:rsid w:val="00B9194C"/>
    <w:rsid w:val="00C345A1"/>
    <w:rsid w:val="00C64D87"/>
    <w:rsid w:val="00C77F63"/>
    <w:rsid w:val="00C93503"/>
    <w:rsid w:val="00CD2B46"/>
    <w:rsid w:val="00CD3702"/>
    <w:rsid w:val="00CF016E"/>
    <w:rsid w:val="00CF786B"/>
    <w:rsid w:val="00D021FB"/>
    <w:rsid w:val="00D139F3"/>
    <w:rsid w:val="00D3797C"/>
    <w:rsid w:val="00D861E3"/>
    <w:rsid w:val="00DA1297"/>
    <w:rsid w:val="00DA1E1C"/>
    <w:rsid w:val="00DD4D1A"/>
    <w:rsid w:val="00E06BE2"/>
    <w:rsid w:val="00E17834"/>
    <w:rsid w:val="00EA195C"/>
    <w:rsid w:val="00EB4250"/>
    <w:rsid w:val="00EC5D40"/>
    <w:rsid w:val="00F03377"/>
    <w:rsid w:val="00F30147"/>
    <w:rsid w:val="00F9413E"/>
    <w:rsid w:val="00FC1B12"/>
    <w:rsid w:val="00FC30EA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FC0D"/>
  <w15:chartTrackingRefBased/>
  <w15:docId w15:val="{2AA6E0E3-099E-4D06-9923-10234EB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139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nchez\OneDrive%20-%20Iowa%20District%20East%20-%20LCMS\IDE%20Shared%20Files%20&amp;%20Data\11_OFFICE%20FORMS\MTG%20EXPENSE%20VOUCHER-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9477187B9104A9F916D53C994E8A5" ma:contentTypeVersion="18" ma:contentTypeDescription="Create a new document." ma:contentTypeScope="" ma:versionID="48bbe2d5fb793ea7c9a67efc17c67a3b">
  <xsd:schema xmlns:xsd="http://www.w3.org/2001/XMLSchema" xmlns:xs="http://www.w3.org/2001/XMLSchema" xmlns:p="http://schemas.microsoft.com/office/2006/metadata/properties" xmlns:ns2="aab98a54-e7c2-4d30-a4eb-7ffdc25a52b3" xmlns:ns3="0aa2ad27-16a1-40eb-a520-0b12210156e0" targetNamespace="http://schemas.microsoft.com/office/2006/metadata/properties" ma:root="true" ma:fieldsID="2e132ca0a9a8555e6c3a1a322e8d3ca7" ns2:_="" ns3:_="">
    <xsd:import namespace="aab98a54-e7c2-4d30-a4eb-7ffdc25a52b3"/>
    <xsd:import namespace="0aa2ad27-16a1-40eb-a520-0b12210156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8a54-e7c2-4d30-a4eb-7ffdc25a5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5c5b16-fcaa-44e2-a765-54af49b4e929}" ma:internalName="TaxCatchAll" ma:showField="CatchAllData" ma:web="aab98a54-e7c2-4d30-a4eb-7ffdc25a5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ad27-16a1-40eb-a520-0b1221015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e7f2d5-60d5-4349-9a7c-46fdf7e6b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2ad27-16a1-40eb-a520-0b12210156e0">
      <Terms xmlns="http://schemas.microsoft.com/office/infopath/2007/PartnerControls"/>
    </lcf76f155ced4ddcb4097134ff3c332f>
    <TaxCatchAll xmlns="aab98a54-e7c2-4d30-a4eb-7ffdc25a52b3" xsi:nil="true"/>
  </documentManagement>
</p:properties>
</file>

<file path=customXml/itemProps1.xml><?xml version="1.0" encoding="utf-8"?>
<ds:datastoreItem xmlns:ds="http://schemas.openxmlformats.org/officeDocument/2006/customXml" ds:itemID="{8E0136BD-75FA-4203-A792-E5B9B2339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8a54-e7c2-4d30-a4eb-7ffdc25a52b3"/>
    <ds:schemaRef ds:uri="0aa2ad27-16a1-40eb-a520-0b122101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0B64F-117D-42A6-8168-E8DB51663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60D81-D018-41B6-80EF-0D619804E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B2528-9B50-4080-B1A0-D0F085D4AAE3}">
  <ds:schemaRefs>
    <ds:schemaRef ds:uri="http://schemas.microsoft.com/office/2006/metadata/properties"/>
    <ds:schemaRef ds:uri="http://schemas.microsoft.com/office/infopath/2007/PartnerControls"/>
    <ds:schemaRef ds:uri="0aa2ad27-16a1-40eb-a520-0b12210156e0"/>
    <ds:schemaRef ds:uri="aab98a54-e7c2-4d30-a4eb-7ffdc25a5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 EXPENSE VOUCHER-2025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VOUCHER</vt:lpstr>
    </vt:vector>
  </TitlesOfParts>
  <Company>LCMS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VOUCHER</dc:title>
  <dc:subject/>
  <dc:creator>Daniel Sanchez</dc:creator>
  <cp:keywords/>
  <dc:description/>
  <cp:lastModifiedBy>Daniel Sanchez</cp:lastModifiedBy>
  <cp:revision>1</cp:revision>
  <cp:lastPrinted>2020-07-13T14:16:00Z</cp:lastPrinted>
  <dcterms:created xsi:type="dcterms:W3CDTF">2025-01-02T15:57:00Z</dcterms:created>
  <dcterms:modified xsi:type="dcterms:W3CDTF">2025-01-02T15:57:00Z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0x010100AF29477187B9104A9F916D53C994E8A5</vt:lpwstr>
  </property>
</Properties>
</file>